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41E1F" w14:textId="77777777" w:rsidR="009A6BF3" w:rsidRDefault="001F2A0E">
      <w:pPr>
        <w:pStyle w:val="3"/>
      </w:pPr>
      <w:r>
        <w:t>ΥΠΕΥΘΥΝΗ ΔΗΛΩΣΗ</w:t>
      </w:r>
    </w:p>
    <w:p w14:paraId="26D44B8D" w14:textId="77777777" w:rsidR="009A6BF3" w:rsidRDefault="001F2A0E">
      <w:pPr>
        <w:pStyle w:val="3"/>
      </w:pPr>
      <w:r>
        <w:rPr>
          <w:sz w:val="24"/>
          <w:vertAlign w:val="superscript"/>
        </w:rPr>
        <w:t>(άρθρο 8 Ν.1599/1986)</w:t>
      </w:r>
    </w:p>
    <w:p w14:paraId="39633438" w14:textId="77777777" w:rsidR="009A6BF3" w:rsidRDefault="009A6BF3">
      <w:pPr>
        <w:pStyle w:val="a6"/>
        <w:tabs>
          <w:tab w:val="clear" w:pos="4153"/>
          <w:tab w:val="clear" w:pos="8306"/>
        </w:tabs>
        <w:rPr>
          <w:vertAlign w:val="superscript"/>
        </w:rPr>
      </w:pPr>
    </w:p>
    <w:p w14:paraId="2DD71393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2F16AFF7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14696E1A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4FAE27C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86FB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131D" w14:textId="428106BF" w:rsidR="009A6BF3" w:rsidRPr="00DE43F0" w:rsidRDefault="00F54395" w:rsidP="00A57D9D">
            <w:pPr>
              <w:jc w:val="both"/>
              <w:rPr>
                <w:b/>
                <w:sz w:val="18"/>
                <w:szCs w:val="18"/>
                <w:u w:val="single"/>
              </w:rPr>
            </w:pPr>
            <w:r w:rsidRPr="00DE43F0">
              <w:rPr>
                <w:b/>
              </w:rPr>
              <w:t xml:space="preserve">Γραμματεία Τμήματος </w:t>
            </w:r>
            <w:r w:rsidR="003B6A7E">
              <w:rPr>
                <w:b/>
              </w:rPr>
              <w:t>Κοιν</w:t>
            </w:r>
            <w:r w:rsidR="008B0CE0">
              <w:rPr>
                <w:b/>
              </w:rPr>
              <w:t>ωνιολογίας</w:t>
            </w:r>
          </w:p>
        </w:tc>
      </w:tr>
      <w:tr w:rsidR="009A6BF3" w14:paraId="681E20EA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30B7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C441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E168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2CEC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27FE12F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A046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9383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724050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13E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7442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BAA2BF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E3D1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F95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380B61E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28E7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1556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4C9ECED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B6B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04C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7459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78A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D3A7FD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4FEB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A6F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0FB9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27E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1193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1ED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557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554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22822A3C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6A53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DB1A1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46E96" w14:textId="77777777" w:rsidR="009A6BF3" w:rsidRDefault="001F2A0E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6A36F6C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F650A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769AFF68" w14:textId="77777777"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2F646CF2" w14:textId="77777777" w:rsidTr="00A8170A">
        <w:tc>
          <w:tcPr>
            <w:tcW w:w="9639" w:type="dxa"/>
          </w:tcPr>
          <w:p w14:paraId="33454127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02E13F20" w14:textId="2AC83A74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</w:t>
            </w:r>
            <w:r w:rsidR="00DE43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άρθρου 22 του Ν. 1599/1986, δηλώνω ότι:</w:t>
            </w:r>
          </w:p>
          <w:p w14:paraId="163F6CD2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1A3E5EA1" w14:textId="55A2E72F" w:rsidR="00852FD5" w:rsidRPr="002714C1" w:rsidRDefault="00852FD5" w:rsidP="00852FD5">
            <w:pPr>
              <w:pStyle w:val="aa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στην αίτηση και στα τυχόν συνυποβαλλόμενα με αυτήν έγγραφα, από το ΕΚΠΑ, από το </w:t>
            </w:r>
            <w:r w:rsidRPr="00DE43F0">
              <w:rPr>
                <w:rFonts w:ascii="Century" w:eastAsia="Arial" w:hAnsi="Century" w:cs="Calibri"/>
                <w:b/>
                <w:bCs/>
                <w:lang w:eastAsia="en-US"/>
              </w:rPr>
              <w:t>Τμήμα</w:t>
            </w:r>
            <w:r w:rsidR="002838BF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="003B6A7E">
              <w:rPr>
                <w:rFonts w:ascii="Century" w:eastAsia="Arial" w:hAnsi="Century" w:cs="Calibri"/>
                <w:b/>
                <w:bCs/>
                <w:lang w:eastAsia="en-US"/>
              </w:rPr>
              <w:t>Κοινωνι</w:t>
            </w:r>
            <w:r w:rsidR="008B0CE0">
              <w:rPr>
                <w:rFonts w:ascii="Century" w:eastAsia="Arial" w:hAnsi="Century" w:cs="Calibri"/>
                <w:b/>
                <w:bCs/>
                <w:lang w:eastAsia="en-US"/>
              </w:rPr>
              <w:t xml:space="preserve">ολογίας </w:t>
            </w:r>
            <w:r w:rsidRPr="002714C1">
              <w:rPr>
                <w:rFonts w:ascii="Century" w:eastAsia="Arial" w:hAnsi="Century" w:cs="Calibri"/>
                <w:lang w:eastAsia="en-US"/>
              </w:rPr>
              <w:t>του ΕΚΠΑ, και από τον</w:t>
            </w:r>
            <w:r w:rsidR="001260BF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Επιστημονικό</w:t>
            </w:r>
            <w:r w:rsidR="001260BF">
              <w:rPr>
                <w:rFonts w:ascii="Century" w:eastAsia="Arial" w:hAnsi="Century" w:cs="Calibri"/>
                <w:lang w:eastAsia="en-US"/>
              </w:rPr>
              <w:t xml:space="preserve"> </w:t>
            </w:r>
            <w:r w:rsidRPr="002714C1">
              <w:rPr>
                <w:rFonts w:ascii="Century" w:eastAsia="Arial" w:hAnsi="Century" w:cs="Calibri"/>
                <w:lang w:eastAsia="en-US"/>
              </w:rPr>
              <w:t>Υπεύθυνο, προκειμένου να διενεργηθούν όλες οι απαραίτητες ενέργειες για την</w:t>
            </w:r>
            <w:r>
              <w:rPr>
                <w:rFonts w:ascii="Century" w:eastAsia="Arial" w:hAnsi="Century" w:cs="Calibri"/>
                <w:lang w:eastAsia="en-US"/>
              </w:rPr>
              <w:t xml:space="preserve"> εκπόνηση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65C102A7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‘αίτηση περάτωσης σπουδών’ ή ‘αίτηση ανακήρυξης πτυχιούχου’.</w:t>
            </w:r>
          </w:p>
          <w:p w14:paraId="388FBB67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7D15261F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3AB45928" w14:textId="77777777" w:rsidR="009A6BF3" w:rsidRDefault="009A6BF3"/>
    <w:p w14:paraId="33CD13D2" w14:textId="08FCD611" w:rsidR="009A6BF3" w:rsidRDefault="001F2A0E">
      <w:pPr>
        <w:pStyle w:val="a8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461932">
        <w:rPr>
          <w:sz w:val="16"/>
        </w:rPr>
        <w:t>6</w:t>
      </w:r>
    </w:p>
    <w:p w14:paraId="5D7E3348" w14:textId="77777777" w:rsidR="009A6BF3" w:rsidRDefault="009A6BF3">
      <w:pPr>
        <w:pStyle w:val="a8"/>
        <w:ind w:left="0" w:right="484"/>
        <w:jc w:val="right"/>
        <w:rPr>
          <w:sz w:val="16"/>
        </w:rPr>
      </w:pPr>
    </w:p>
    <w:p w14:paraId="4D8242BF" w14:textId="77777777" w:rsidR="00A8170A" w:rsidRPr="00852FD5" w:rsidRDefault="001F2A0E" w:rsidP="00852FD5">
      <w:pPr>
        <w:pStyle w:val="a8"/>
        <w:ind w:left="0" w:right="484"/>
        <w:jc w:val="center"/>
      </w:pPr>
      <w:r>
        <w:rPr>
          <w:sz w:val="16"/>
        </w:rPr>
        <w:t>Ο / Η Δηλών / Δηλούσα</w:t>
      </w:r>
    </w:p>
    <w:p w14:paraId="19478151" w14:textId="77777777" w:rsidR="00A8170A" w:rsidRDefault="00A8170A" w:rsidP="00F54395">
      <w:pPr>
        <w:pStyle w:val="a8"/>
        <w:jc w:val="both"/>
        <w:rPr>
          <w:sz w:val="18"/>
          <w:szCs w:val="18"/>
        </w:rPr>
      </w:pPr>
    </w:p>
    <w:p w14:paraId="6738B16D" w14:textId="77777777" w:rsidR="00F54395" w:rsidRPr="00A8170A" w:rsidRDefault="00F54395" w:rsidP="00F54395">
      <w:pPr>
        <w:pStyle w:val="a8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4FB9ADD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4370B1DA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5563E06B" w14:textId="77777777" w:rsidR="00F54395" w:rsidRPr="00A8170A" w:rsidRDefault="00F54395" w:rsidP="00F54395">
      <w:pPr>
        <w:pStyle w:val="a8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3A55C1C" w14:textId="77777777" w:rsidR="001F2A0E" w:rsidRPr="00A8170A" w:rsidRDefault="001F2A0E">
      <w:pPr>
        <w:pStyle w:val="a8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5C45" w14:textId="77777777" w:rsidR="008D3677" w:rsidRDefault="008D3677">
      <w:r>
        <w:separator/>
      </w:r>
    </w:p>
  </w:endnote>
  <w:endnote w:type="continuationSeparator" w:id="0">
    <w:p w14:paraId="730858D3" w14:textId="77777777" w:rsidR="008D3677" w:rsidRDefault="008D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altName w:val="Arial Narrow"/>
    <w:panose1 w:val="02000506040000020003"/>
    <w:charset w:val="00"/>
    <w:family w:val="modern"/>
    <w:notTrueType/>
    <w:pitch w:val="variable"/>
    <w:sig w:usb0="00000001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0581" w14:textId="77777777" w:rsidR="00852FD5" w:rsidRDefault="00852FD5" w:rsidP="00852FD5">
    <w:pPr>
      <w:pStyle w:val="a7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3D9F6577" wp14:editId="27046AA3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405EE57A" w14:textId="77777777" w:rsidR="002905C9" w:rsidRDefault="002905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48D36" w14:textId="77777777" w:rsidR="008D3677" w:rsidRDefault="008D3677">
      <w:r>
        <w:separator/>
      </w:r>
    </w:p>
  </w:footnote>
  <w:footnote w:type="continuationSeparator" w:id="0">
    <w:p w14:paraId="27BE8233" w14:textId="77777777" w:rsidR="008D3677" w:rsidRDefault="008D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AF09" w14:textId="77777777" w:rsidR="009A6BF3" w:rsidRDefault="003F1266">
    <w:pPr>
      <w:pStyle w:val="a6"/>
      <w:jc w:val="center"/>
    </w:pPr>
    <w:r>
      <w:rPr>
        <w:noProof/>
        <w:lang w:eastAsia="el-GR"/>
      </w:rPr>
      <w:drawing>
        <wp:inline distT="0" distB="0" distL="0" distR="0" wp14:anchorId="7ED33325" wp14:editId="075E0982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64671">
    <w:abstractNumId w:val="0"/>
  </w:num>
  <w:num w:numId="2" w16cid:durableId="1128936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266"/>
    <w:rsid w:val="00022C69"/>
    <w:rsid w:val="00027FA3"/>
    <w:rsid w:val="000537D1"/>
    <w:rsid w:val="00055C21"/>
    <w:rsid w:val="00070171"/>
    <w:rsid w:val="000726D0"/>
    <w:rsid w:val="000C1994"/>
    <w:rsid w:val="001260BF"/>
    <w:rsid w:val="001749DB"/>
    <w:rsid w:val="001A597D"/>
    <w:rsid w:val="001F2A0E"/>
    <w:rsid w:val="00281522"/>
    <w:rsid w:val="002838BF"/>
    <w:rsid w:val="002905C9"/>
    <w:rsid w:val="00293675"/>
    <w:rsid w:val="002F5D4B"/>
    <w:rsid w:val="00305302"/>
    <w:rsid w:val="003740A2"/>
    <w:rsid w:val="003B6A7E"/>
    <w:rsid w:val="003C2A23"/>
    <w:rsid w:val="003E1847"/>
    <w:rsid w:val="003F1266"/>
    <w:rsid w:val="00407EA9"/>
    <w:rsid w:val="00461932"/>
    <w:rsid w:val="004752ED"/>
    <w:rsid w:val="00546A7E"/>
    <w:rsid w:val="005B481C"/>
    <w:rsid w:val="005E5856"/>
    <w:rsid w:val="0061709D"/>
    <w:rsid w:val="00694A59"/>
    <w:rsid w:val="006A2A32"/>
    <w:rsid w:val="00717CFD"/>
    <w:rsid w:val="007429AA"/>
    <w:rsid w:val="00756B65"/>
    <w:rsid w:val="007736DD"/>
    <w:rsid w:val="00797A66"/>
    <w:rsid w:val="008150ED"/>
    <w:rsid w:val="00852FD5"/>
    <w:rsid w:val="008A0D08"/>
    <w:rsid w:val="008B0CE0"/>
    <w:rsid w:val="008D3677"/>
    <w:rsid w:val="00981D95"/>
    <w:rsid w:val="009A6BF3"/>
    <w:rsid w:val="009D7D78"/>
    <w:rsid w:val="00A439C3"/>
    <w:rsid w:val="00A469E7"/>
    <w:rsid w:val="00A4719E"/>
    <w:rsid w:val="00A57D9D"/>
    <w:rsid w:val="00A8170A"/>
    <w:rsid w:val="00AE36DA"/>
    <w:rsid w:val="00AF0758"/>
    <w:rsid w:val="00AF7602"/>
    <w:rsid w:val="00B20633"/>
    <w:rsid w:val="00B26BC9"/>
    <w:rsid w:val="00B36959"/>
    <w:rsid w:val="00B433F7"/>
    <w:rsid w:val="00B7529F"/>
    <w:rsid w:val="00C72205"/>
    <w:rsid w:val="00D56E15"/>
    <w:rsid w:val="00DB5F03"/>
    <w:rsid w:val="00DE43F0"/>
    <w:rsid w:val="00E61BA4"/>
    <w:rsid w:val="00F54395"/>
    <w:rsid w:val="00F6041E"/>
    <w:rsid w:val="00F63B34"/>
    <w:rsid w:val="00F67F44"/>
    <w:rsid w:val="00F92F39"/>
    <w:rsid w:val="00FD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679796"/>
  <w15:docId w15:val="{D5AA70FD-9334-4827-98EE-EEFC2975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8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a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Char">
    <w:name w:val="Υποσέλιδο Char"/>
    <w:basedOn w:val="a0"/>
    <w:link w:val="a7"/>
    <w:uiPriority w:val="99"/>
    <w:rsid w:val="002905C9"/>
    <w:rPr>
      <w:sz w:val="24"/>
      <w:szCs w:val="24"/>
      <w:lang w:val="el-GR" w:eastAsia="zh-CN"/>
    </w:rPr>
  </w:style>
  <w:style w:type="paragraph" w:styleId="aa">
    <w:name w:val="List Paragraph"/>
    <w:basedOn w:val="a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Christina Nigianni</cp:lastModifiedBy>
  <cp:revision>3</cp:revision>
  <cp:lastPrinted>2025-11-07T10:17:00Z</cp:lastPrinted>
  <dcterms:created xsi:type="dcterms:W3CDTF">2026-04-20T12:40:00Z</dcterms:created>
  <dcterms:modified xsi:type="dcterms:W3CDTF">2026-04-21T09:10:00Z</dcterms:modified>
</cp:coreProperties>
</file>